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A04D" w14:textId="77777777" w:rsidR="00FE067E" w:rsidRPr="00E9771A" w:rsidRDefault="00CD36CF" w:rsidP="00EF6030">
      <w:pPr>
        <w:pStyle w:val="TitlePageOrigin"/>
      </w:pPr>
      <w:r w:rsidRPr="00E9771A">
        <w:t>WEST virginia legislature</w:t>
      </w:r>
    </w:p>
    <w:p w14:paraId="506975CD" w14:textId="77777777" w:rsidR="00CD36CF" w:rsidRPr="00E9771A" w:rsidRDefault="00CD36CF" w:rsidP="00EF6030">
      <w:pPr>
        <w:pStyle w:val="TitlePageSession"/>
      </w:pPr>
      <w:r w:rsidRPr="00E9771A">
        <w:t>20</w:t>
      </w:r>
      <w:r w:rsidR="006565E8" w:rsidRPr="00E9771A">
        <w:t>2</w:t>
      </w:r>
      <w:r w:rsidR="00C341F5" w:rsidRPr="00E9771A">
        <w:t>6</w:t>
      </w:r>
      <w:r w:rsidRPr="00E9771A">
        <w:t xml:space="preserve"> regular session</w:t>
      </w:r>
    </w:p>
    <w:p w14:paraId="13C71E99" w14:textId="2B409DAD" w:rsidR="00892EB3" w:rsidRPr="00E9771A" w:rsidRDefault="00892EB3" w:rsidP="00892EB3">
      <w:pPr>
        <w:pStyle w:val="TitlePageBillPrefix"/>
        <w:jc w:val="left"/>
      </w:pPr>
    </w:p>
    <w:p w14:paraId="7300FD9F" w14:textId="5E8FF68F" w:rsidR="00D801FD" w:rsidRPr="00E9771A" w:rsidRDefault="00D801FD" w:rsidP="00EF6030">
      <w:pPr>
        <w:pStyle w:val="TitlePageBillPrefix"/>
      </w:pPr>
      <w:r w:rsidRPr="00E9771A">
        <w:t>Enrolled</w:t>
      </w:r>
    </w:p>
    <w:p w14:paraId="78D90C6A" w14:textId="69AED3D2" w:rsidR="00CD36CF" w:rsidRPr="00E9771A" w:rsidRDefault="00AC3B58" w:rsidP="00EF6030">
      <w:pPr>
        <w:pStyle w:val="TitlePageBillPrefix"/>
      </w:pPr>
      <w:r w:rsidRPr="00E9771A">
        <w:t>Committee Substitute</w:t>
      </w:r>
    </w:p>
    <w:p w14:paraId="39BE41A2" w14:textId="77777777" w:rsidR="00AC3B58" w:rsidRPr="00E9771A" w:rsidRDefault="00AC3B58" w:rsidP="00EF6030">
      <w:pPr>
        <w:pStyle w:val="TitlePageBillPrefix"/>
      </w:pPr>
      <w:r w:rsidRPr="00E9771A">
        <w:t>for</w:t>
      </w:r>
    </w:p>
    <w:p w14:paraId="52E8B8E5" w14:textId="77777777" w:rsidR="00CD36CF" w:rsidRPr="00E9771A" w:rsidRDefault="00031C12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59DDAD2A509415FBE876C4D150B71E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B426A" w:rsidRPr="00E9771A">
            <w:t>Senate</w:t>
          </w:r>
        </w:sdtContent>
      </w:sdt>
      <w:r w:rsidR="00303684" w:rsidRPr="00E9771A">
        <w:t xml:space="preserve"> </w:t>
      </w:r>
      <w:r w:rsidR="00CD36CF" w:rsidRPr="00E9771A">
        <w:t xml:space="preserve">Bill </w:t>
      </w:r>
      <w:sdt>
        <w:sdtPr>
          <w:tag w:val="BNum"/>
          <w:id w:val="1645317809"/>
          <w:lock w:val="sdtLocked"/>
          <w:placeholder>
            <w:docPart w:val="9D7B98E7FA4A47B0B8AFA83C4FEF3D2D"/>
          </w:placeholder>
          <w:text/>
        </w:sdtPr>
        <w:sdtEndPr/>
        <w:sdtContent>
          <w:r w:rsidR="00DB426A" w:rsidRPr="00E9771A">
            <w:t>4</w:t>
          </w:r>
        </w:sdtContent>
      </w:sdt>
    </w:p>
    <w:p w14:paraId="450A0940" w14:textId="69C66B32" w:rsidR="00DB426A" w:rsidRPr="00E9771A" w:rsidRDefault="00DB426A" w:rsidP="00EF6030">
      <w:pPr>
        <w:pStyle w:val="References"/>
        <w:rPr>
          <w:smallCaps/>
        </w:rPr>
      </w:pPr>
      <w:r w:rsidRPr="00E9771A">
        <w:rPr>
          <w:smallCaps/>
        </w:rPr>
        <w:t>By Senators Oliverio, Deeds, Woelfel, Thorne, Takubo, Willis, Woodrum</w:t>
      </w:r>
      <w:r w:rsidR="00746D39" w:rsidRPr="00E9771A">
        <w:rPr>
          <w:smallCaps/>
        </w:rPr>
        <w:t>, Rucker, and Tarr</w:t>
      </w:r>
    </w:p>
    <w:p w14:paraId="0B9C8737" w14:textId="7755A034" w:rsidR="00ED29BE" w:rsidRPr="00E9771A" w:rsidRDefault="00CD36CF" w:rsidP="00EF6030">
      <w:pPr>
        <w:pStyle w:val="References"/>
        <w:sectPr w:rsidR="00ED29BE" w:rsidRPr="00E9771A" w:rsidSect="00DB426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9771A">
        <w:t>[</w:t>
      </w:r>
      <w:r w:rsidR="00D801FD" w:rsidRPr="00E9771A">
        <w:t>Passed March 14, 2026; in effect 90 days from passage</w:t>
      </w:r>
      <w:r w:rsidR="007D7122">
        <w:t xml:space="preserve"> (June 12, 2026)</w:t>
      </w:r>
      <w:r w:rsidRPr="00E9771A">
        <w:t>]</w:t>
      </w:r>
    </w:p>
    <w:p w14:paraId="2D11B0D8" w14:textId="35B40247" w:rsidR="00DB426A" w:rsidRPr="00E9771A" w:rsidRDefault="00DB426A" w:rsidP="00EF6030">
      <w:pPr>
        <w:pStyle w:val="References"/>
      </w:pPr>
    </w:p>
    <w:p w14:paraId="1ABA2B15" w14:textId="77777777" w:rsidR="00DB426A" w:rsidRPr="00E9771A" w:rsidRDefault="00DB426A" w:rsidP="00DB426A">
      <w:pPr>
        <w:pStyle w:val="TitlePageOrigin"/>
      </w:pPr>
    </w:p>
    <w:p w14:paraId="73138B95" w14:textId="77777777" w:rsidR="00DB426A" w:rsidRPr="00E9771A" w:rsidRDefault="00DB426A" w:rsidP="00DB426A">
      <w:pPr>
        <w:pStyle w:val="TitlePageOrigin"/>
        <w:rPr>
          <w:color w:val="auto"/>
        </w:rPr>
      </w:pPr>
    </w:p>
    <w:p w14:paraId="4FDED3DB" w14:textId="2EB04A97" w:rsidR="00DB426A" w:rsidRPr="00E9771A" w:rsidRDefault="00DB426A" w:rsidP="00ED29BE">
      <w:pPr>
        <w:pStyle w:val="TitleSection"/>
        <w:rPr>
          <w:color w:val="auto"/>
        </w:rPr>
      </w:pPr>
      <w:r w:rsidRPr="00E9771A">
        <w:rPr>
          <w:color w:val="auto"/>
        </w:rPr>
        <w:lastRenderedPageBreak/>
        <w:t>A</w:t>
      </w:r>
      <w:r w:rsidR="00D801FD" w:rsidRPr="00E9771A">
        <w:rPr>
          <w:color w:val="auto"/>
        </w:rPr>
        <w:t>N ACT</w:t>
      </w:r>
      <w:r w:rsidRPr="00E9771A">
        <w:rPr>
          <w:color w:val="auto"/>
        </w:rPr>
        <w:t xml:space="preserve"> </w:t>
      </w:r>
      <w:bookmarkStart w:id="0" w:name="_Hlk219994710"/>
      <w:r w:rsidRPr="00E9771A">
        <w:rPr>
          <w:color w:val="auto"/>
        </w:rPr>
        <w:t xml:space="preserve">to amend the Code of West Virginia, 1931, as amended, by adding a new section, designated </w:t>
      </w:r>
      <w:bookmarkStart w:id="1" w:name="_Hlk190418428"/>
      <w:r w:rsidRPr="00E9771A">
        <w:rPr>
          <w:color w:val="auto"/>
        </w:rPr>
        <w:t>§</w:t>
      </w:r>
      <w:bookmarkEnd w:id="1"/>
      <w:r w:rsidRPr="00E9771A">
        <w:rPr>
          <w:color w:val="auto"/>
        </w:rPr>
        <w:t>61-5-30, relating to crimes against the public justice;</w:t>
      </w:r>
      <w:r w:rsidR="004C2B2B" w:rsidRPr="00E9771A">
        <w:rPr>
          <w:color w:val="auto"/>
        </w:rPr>
        <w:t xml:space="preserve"> defining terms;</w:t>
      </w:r>
      <w:r w:rsidRPr="00E9771A">
        <w:rPr>
          <w:color w:val="auto"/>
        </w:rPr>
        <w:t xml:space="preserve"> creating a barrier around first responders; and creating criminal penalties.</w:t>
      </w:r>
      <w:bookmarkEnd w:id="0"/>
    </w:p>
    <w:p w14:paraId="327254CC" w14:textId="77777777" w:rsidR="00DB426A" w:rsidRPr="00E9771A" w:rsidRDefault="00DB426A" w:rsidP="00ED29BE">
      <w:pPr>
        <w:pStyle w:val="EnactingClause"/>
        <w:rPr>
          <w:color w:val="auto"/>
        </w:rPr>
      </w:pPr>
      <w:r w:rsidRPr="00E9771A">
        <w:rPr>
          <w:color w:val="auto"/>
        </w:rPr>
        <w:t>Be it enacted by the Legislature of West Virginia:</w:t>
      </w:r>
    </w:p>
    <w:p w14:paraId="672BE096" w14:textId="77777777" w:rsidR="00DB426A" w:rsidRPr="00E9771A" w:rsidRDefault="00DB426A" w:rsidP="00ED29BE">
      <w:pPr>
        <w:pStyle w:val="EnactingClause"/>
        <w:rPr>
          <w:color w:val="auto"/>
        </w:rPr>
        <w:sectPr w:rsidR="00DB426A" w:rsidRPr="00E9771A" w:rsidSect="00ED29B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531148" w14:textId="5822CEBE" w:rsidR="00D801FD" w:rsidRPr="00E9771A" w:rsidRDefault="00D801FD" w:rsidP="005D77A2">
      <w:pPr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</w:rPr>
      </w:pPr>
      <w:r w:rsidRPr="00E9771A">
        <w:rPr>
          <w:rFonts w:eastAsia="Calibri" w:cs="Times New Roman"/>
          <w:b/>
          <w:caps/>
          <w:color w:val="000000"/>
        </w:rPr>
        <w:t>ARTICLE 5. Crimes Against the Public Justice.</w:t>
      </w:r>
    </w:p>
    <w:p w14:paraId="16CAA850" w14:textId="77777777" w:rsidR="00D801FD" w:rsidRPr="00E9771A" w:rsidRDefault="00D801FD" w:rsidP="005D77A2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E9771A">
        <w:rPr>
          <w:rFonts w:eastAsia="Calibri" w:cs="Times New Roman"/>
          <w:b/>
          <w:color w:val="000000"/>
        </w:rPr>
        <w:t>§61-5-30. Bystanders shall stand 30 feet back from first responders engaged in the lawful performance of their duties.</w:t>
      </w:r>
    </w:p>
    <w:p w14:paraId="77A7BE88" w14:textId="77777777" w:rsidR="00D801FD" w:rsidRPr="00E9771A" w:rsidRDefault="00D801FD" w:rsidP="005D77A2">
      <w:pPr>
        <w:ind w:firstLine="720"/>
        <w:jc w:val="both"/>
        <w:rPr>
          <w:rFonts w:eastAsia="Calibri" w:cs="Times New Roman"/>
          <w:color w:val="000000"/>
        </w:rPr>
      </w:pPr>
      <w:r w:rsidRPr="00E9771A">
        <w:rPr>
          <w:rFonts w:eastAsia="Calibri" w:cs="Times New Roman"/>
          <w:color w:val="000000"/>
        </w:rPr>
        <w:t>(a) As used in this section, the term:</w:t>
      </w:r>
    </w:p>
    <w:p w14:paraId="79454D75" w14:textId="77777777" w:rsidR="00D801FD" w:rsidRPr="00E9771A" w:rsidRDefault="00D801FD" w:rsidP="005D77A2">
      <w:pPr>
        <w:ind w:firstLine="720"/>
        <w:jc w:val="both"/>
        <w:rPr>
          <w:rFonts w:eastAsia="Calibri" w:cs="Times New Roman"/>
          <w:color w:val="000000"/>
        </w:rPr>
      </w:pPr>
      <w:r w:rsidRPr="00E9771A">
        <w:rPr>
          <w:rFonts w:eastAsia="Calibri" w:cs="Times New Roman"/>
          <w:color w:val="000000"/>
        </w:rPr>
        <w:t>"First responder" includes a law-enforcement officer as defined in §30-29-1 of this code, a probation officer as described in §62-12-6 of this code, or a firefighter or emergency responder as defined in §5H-1-2 of this code.</w:t>
      </w:r>
    </w:p>
    <w:p w14:paraId="72B96AA0" w14:textId="77777777" w:rsidR="00D801FD" w:rsidRPr="00E9771A" w:rsidRDefault="00D801FD" w:rsidP="005D77A2">
      <w:pPr>
        <w:ind w:firstLine="720"/>
        <w:jc w:val="both"/>
        <w:rPr>
          <w:rFonts w:eastAsia="Calibri" w:cs="Times New Roman"/>
          <w:color w:val="000000"/>
        </w:rPr>
      </w:pPr>
      <w:r w:rsidRPr="00E9771A">
        <w:rPr>
          <w:rFonts w:eastAsia="Calibri" w:cs="Times New Roman"/>
          <w:color w:val="000000"/>
        </w:rPr>
        <w:t>(b) It is unlawful for a person, after receiving a verbal warning to not approach from a person he or she knows or reasonably should know is a first responder, who is engaged in the lawful performance of a legal duty, to knowingly and willfully violate such warning and approach or remain within 30 feet of the first responder acting in a way to:</w:t>
      </w:r>
    </w:p>
    <w:p w14:paraId="4E3C7655" w14:textId="77777777" w:rsidR="00D801FD" w:rsidRPr="00E9771A" w:rsidRDefault="00D801FD" w:rsidP="005D77A2">
      <w:pPr>
        <w:ind w:firstLine="720"/>
        <w:jc w:val="both"/>
        <w:rPr>
          <w:rFonts w:eastAsia="Calibri" w:cs="Times New Roman"/>
          <w:color w:val="000000"/>
        </w:rPr>
      </w:pPr>
      <w:r w:rsidRPr="00E9771A">
        <w:rPr>
          <w:rFonts w:eastAsia="Calibri" w:cs="Times New Roman"/>
          <w:color w:val="000000"/>
        </w:rPr>
        <w:t>(1) Impede or interfere with the first responder's ability to perform such duty; or</w:t>
      </w:r>
    </w:p>
    <w:p w14:paraId="00947E9D" w14:textId="77777777" w:rsidR="00D801FD" w:rsidRPr="00E9771A" w:rsidRDefault="00D801FD" w:rsidP="005D77A2">
      <w:pPr>
        <w:ind w:firstLine="720"/>
        <w:jc w:val="both"/>
        <w:rPr>
          <w:rFonts w:eastAsia="Calibri" w:cs="Times New Roman"/>
          <w:color w:val="000000"/>
        </w:rPr>
      </w:pPr>
      <w:r w:rsidRPr="00E9771A">
        <w:rPr>
          <w:rFonts w:eastAsia="Calibri" w:cs="Times New Roman"/>
          <w:color w:val="000000"/>
        </w:rPr>
        <w:t>(2) Threaten or menace the first responder with physical harm.</w:t>
      </w:r>
    </w:p>
    <w:p w14:paraId="22A3A6AA" w14:textId="77777777" w:rsidR="00031C12" w:rsidRDefault="00D801FD" w:rsidP="007D7122">
      <w:pPr>
        <w:ind w:firstLine="720"/>
        <w:jc w:val="both"/>
        <w:rPr>
          <w:rFonts w:eastAsia="Calibri" w:cs="Times New Roman"/>
          <w:color w:val="000000"/>
        </w:rPr>
        <w:sectPr w:rsidR="00031C12" w:rsidSect="00D801FD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9771A">
        <w:rPr>
          <w:rFonts w:eastAsia="Calibri" w:cs="Times New Roman"/>
          <w:color w:val="000000"/>
        </w:rPr>
        <w:t>(c) A person who violates this subsection is guilty of a misdemeanor and, upon conviction thereof, shall be fined not less than $50 nor more than $500 or confined in jail not more than one year, or both fined and confined.</w:t>
      </w:r>
    </w:p>
    <w:p w14:paraId="5BFF8693" w14:textId="77777777" w:rsidR="00031C12" w:rsidRDefault="00031C12" w:rsidP="007D7122">
      <w:pPr>
        <w:ind w:firstLine="720"/>
        <w:jc w:val="both"/>
        <w:sectPr w:rsidR="00031C12" w:rsidSect="00031C12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151F57C" w14:textId="77777777" w:rsidR="00031C12" w:rsidRPr="006239C4" w:rsidRDefault="00031C12" w:rsidP="00031C12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04349E6" w14:textId="77777777" w:rsidR="00031C12" w:rsidRPr="006239C4" w:rsidRDefault="00031C12" w:rsidP="00031C12">
      <w:pPr>
        <w:spacing w:line="240" w:lineRule="auto"/>
        <w:ind w:left="720" w:right="720"/>
        <w:rPr>
          <w:rFonts w:cs="Arial"/>
        </w:rPr>
      </w:pPr>
    </w:p>
    <w:p w14:paraId="7076CAB4" w14:textId="77777777" w:rsidR="00031C12" w:rsidRPr="006239C4" w:rsidRDefault="00031C12" w:rsidP="00031C12">
      <w:pPr>
        <w:spacing w:line="240" w:lineRule="auto"/>
        <w:ind w:left="720" w:right="720"/>
        <w:rPr>
          <w:rFonts w:cs="Arial"/>
        </w:rPr>
      </w:pPr>
    </w:p>
    <w:p w14:paraId="184B5201" w14:textId="77777777" w:rsidR="00031C12" w:rsidRPr="006239C4" w:rsidRDefault="00031C12" w:rsidP="00031C1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C95B886" w14:textId="77777777" w:rsidR="00031C12" w:rsidRPr="006239C4" w:rsidRDefault="00031C12" w:rsidP="00031C12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6D49D16" w14:textId="77777777" w:rsidR="00031C12" w:rsidRPr="006239C4" w:rsidRDefault="00031C12" w:rsidP="00031C1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9B1582" w14:textId="77777777" w:rsidR="00031C12" w:rsidRPr="006239C4" w:rsidRDefault="00031C12" w:rsidP="00031C1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994DEC2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F32C411" w14:textId="77777777" w:rsidR="00031C12" w:rsidRPr="006239C4" w:rsidRDefault="00031C12" w:rsidP="00031C12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998A94D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0A3C2BE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72CFB6" w14:textId="77777777" w:rsidR="00031C12" w:rsidRDefault="00031C12" w:rsidP="00031C1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97470A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768D473C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F2CBB3" w14:textId="77777777" w:rsidR="00031C12" w:rsidRPr="006239C4" w:rsidRDefault="00031C12" w:rsidP="00031C1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117D5218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C321D0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BF4D9CA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540130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BE4A02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F29F1B7" w14:textId="77777777" w:rsidR="00031C12" w:rsidRPr="006239C4" w:rsidRDefault="00031C12" w:rsidP="00031C12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572ABBCA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D732B12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482096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8170C88" w14:textId="77777777" w:rsidR="00031C12" w:rsidRPr="006239C4" w:rsidRDefault="00031C12" w:rsidP="00031C12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748A8C8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97FBF5F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DD7AA0" w14:textId="77777777" w:rsidR="00031C12" w:rsidRPr="006239C4" w:rsidRDefault="00031C12" w:rsidP="00031C1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FB6212B" w14:textId="77777777" w:rsidR="00031C12" w:rsidRPr="006239C4" w:rsidRDefault="00031C12" w:rsidP="00031C12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9234EAD" w14:textId="77777777" w:rsidR="00031C12" w:rsidRPr="006239C4" w:rsidRDefault="00031C12" w:rsidP="00031C12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A8E3DCF" w14:textId="77777777" w:rsidR="00031C12" w:rsidRPr="006239C4" w:rsidRDefault="00031C12" w:rsidP="00031C1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DE5E473" w14:textId="77777777" w:rsidR="00031C12" w:rsidRPr="006239C4" w:rsidRDefault="00031C12" w:rsidP="00031C12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779D6BC" w14:textId="77777777" w:rsidR="00031C12" w:rsidRPr="006239C4" w:rsidRDefault="00031C12" w:rsidP="00031C12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82FC4AA" w14:textId="77777777" w:rsidR="00031C12" w:rsidRPr="006239C4" w:rsidRDefault="00031C12" w:rsidP="00031C1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4B98637B" w14:textId="77777777" w:rsidR="00031C12" w:rsidRPr="006239C4" w:rsidRDefault="00031C12" w:rsidP="00031C1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02D4897" w14:textId="77777777" w:rsidR="00031C12" w:rsidRPr="006239C4" w:rsidRDefault="00031C12" w:rsidP="00031C1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44699B4" w14:textId="77777777" w:rsidR="00031C12" w:rsidRPr="006239C4" w:rsidRDefault="00031C12" w:rsidP="00031C12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338367DB" w14:textId="77777777" w:rsidR="00031C12" w:rsidRDefault="00031C12" w:rsidP="00031C12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4CE145C6" w14:textId="3311DEFF" w:rsidR="00E831B3" w:rsidRPr="00E9771A" w:rsidRDefault="00E831B3" w:rsidP="007D7122">
      <w:pPr>
        <w:ind w:firstLine="720"/>
        <w:jc w:val="both"/>
      </w:pPr>
    </w:p>
    <w:sectPr w:rsidR="00E831B3" w:rsidRPr="00E9771A" w:rsidSect="00031C12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DA06" w14:textId="77777777" w:rsidR="00031682" w:rsidRPr="00B844FE" w:rsidRDefault="00031682" w:rsidP="00B844FE">
      <w:r>
        <w:separator/>
      </w:r>
    </w:p>
  </w:endnote>
  <w:endnote w:type="continuationSeparator" w:id="0">
    <w:p w14:paraId="486EF5DB" w14:textId="77777777" w:rsidR="00031682" w:rsidRPr="00B844FE" w:rsidRDefault="0003168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658" w14:textId="77777777" w:rsidR="00DB426A" w:rsidRDefault="00DB426A" w:rsidP="00DB42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80F28E5" w14:textId="77777777" w:rsidR="00DB426A" w:rsidRPr="00DB426A" w:rsidRDefault="00DB426A" w:rsidP="00DB4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4057" w14:textId="77777777" w:rsidR="00DB426A" w:rsidRDefault="00DB426A" w:rsidP="00DB42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ED42C4" w14:textId="77777777" w:rsidR="00DB426A" w:rsidRPr="00DB426A" w:rsidRDefault="00DB426A" w:rsidP="00DB4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95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55B83" w14:textId="77777777" w:rsidR="00D801FD" w:rsidRDefault="00D801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CBBE" w14:textId="77777777" w:rsidR="00031C12" w:rsidRDefault="00031C12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947EF06" w14:textId="77777777" w:rsidR="00031C12" w:rsidRPr="00775992" w:rsidRDefault="00031C12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035E" w14:textId="77777777" w:rsidR="00031682" w:rsidRPr="00B844FE" w:rsidRDefault="00031682" w:rsidP="00B844FE">
      <w:r>
        <w:separator/>
      </w:r>
    </w:p>
  </w:footnote>
  <w:footnote w:type="continuationSeparator" w:id="0">
    <w:p w14:paraId="388CF2F3" w14:textId="77777777" w:rsidR="00031682" w:rsidRPr="00B844FE" w:rsidRDefault="0003168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E893" w14:textId="77777777" w:rsidR="00DB426A" w:rsidRPr="00DB426A" w:rsidRDefault="00DB426A" w:rsidP="00DB426A">
    <w:pPr>
      <w:pStyle w:val="Header"/>
    </w:pPr>
    <w:r>
      <w:t>CS for SB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0D9C" w14:textId="1CB69A4C" w:rsidR="00DB426A" w:rsidRPr="00DB426A" w:rsidRDefault="00D801FD" w:rsidP="00DB426A">
    <w:pPr>
      <w:pStyle w:val="Header"/>
    </w:pPr>
    <w:proofErr w:type="spellStart"/>
    <w:r>
      <w:t>Enr</w:t>
    </w:r>
    <w:proofErr w:type="spellEnd"/>
    <w:r>
      <w:t xml:space="preserve"> </w:t>
    </w:r>
    <w:r w:rsidR="00DB426A">
      <w:t>CS for SB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11C0" w14:textId="77777777" w:rsidR="00031C12" w:rsidRPr="00775992" w:rsidRDefault="00031C12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82"/>
    <w:rsid w:val="00002112"/>
    <w:rsid w:val="0000526A"/>
    <w:rsid w:val="00031682"/>
    <w:rsid w:val="00031C12"/>
    <w:rsid w:val="00047864"/>
    <w:rsid w:val="00085D22"/>
    <w:rsid w:val="00086ED1"/>
    <w:rsid w:val="000C5C77"/>
    <w:rsid w:val="0010070F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45083"/>
    <w:rsid w:val="003521BA"/>
    <w:rsid w:val="003567DF"/>
    <w:rsid w:val="00365920"/>
    <w:rsid w:val="003C51CD"/>
    <w:rsid w:val="003C6C78"/>
    <w:rsid w:val="00410475"/>
    <w:rsid w:val="004247A2"/>
    <w:rsid w:val="00425465"/>
    <w:rsid w:val="004302D1"/>
    <w:rsid w:val="004B2795"/>
    <w:rsid w:val="004C13DD"/>
    <w:rsid w:val="004C2B2B"/>
    <w:rsid w:val="004E3441"/>
    <w:rsid w:val="00546239"/>
    <w:rsid w:val="00571DC3"/>
    <w:rsid w:val="005A5366"/>
    <w:rsid w:val="005E7036"/>
    <w:rsid w:val="006104EA"/>
    <w:rsid w:val="00637E73"/>
    <w:rsid w:val="006471C6"/>
    <w:rsid w:val="00656366"/>
    <w:rsid w:val="006565E8"/>
    <w:rsid w:val="006865E9"/>
    <w:rsid w:val="00691F3E"/>
    <w:rsid w:val="00694BFB"/>
    <w:rsid w:val="006A106B"/>
    <w:rsid w:val="006C523D"/>
    <w:rsid w:val="006D4036"/>
    <w:rsid w:val="00746D39"/>
    <w:rsid w:val="00746EA9"/>
    <w:rsid w:val="007656D4"/>
    <w:rsid w:val="007D7122"/>
    <w:rsid w:val="007E02CF"/>
    <w:rsid w:val="007F1CF5"/>
    <w:rsid w:val="0081249D"/>
    <w:rsid w:val="00834EDE"/>
    <w:rsid w:val="008736AA"/>
    <w:rsid w:val="00892EB3"/>
    <w:rsid w:val="008D275D"/>
    <w:rsid w:val="00952402"/>
    <w:rsid w:val="009537A7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33443"/>
    <w:rsid w:val="00B77532"/>
    <w:rsid w:val="00B80C20"/>
    <w:rsid w:val="00B81A5B"/>
    <w:rsid w:val="00B844FE"/>
    <w:rsid w:val="00BA0F0B"/>
    <w:rsid w:val="00BC562B"/>
    <w:rsid w:val="00C0136F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F1DCA"/>
    <w:rsid w:val="00CF48EC"/>
    <w:rsid w:val="00D54447"/>
    <w:rsid w:val="00D579FC"/>
    <w:rsid w:val="00D801FD"/>
    <w:rsid w:val="00DB426A"/>
    <w:rsid w:val="00DE526B"/>
    <w:rsid w:val="00DF199D"/>
    <w:rsid w:val="00DF4120"/>
    <w:rsid w:val="00DF62A6"/>
    <w:rsid w:val="00E01542"/>
    <w:rsid w:val="00E30568"/>
    <w:rsid w:val="00E3427B"/>
    <w:rsid w:val="00E365F1"/>
    <w:rsid w:val="00E40550"/>
    <w:rsid w:val="00E62F48"/>
    <w:rsid w:val="00E831B3"/>
    <w:rsid w:val="00E9771A"/>
    <w:rsid w:val="00EA4B4F"/>
    <w:rsid w:val="00EB203E"/>
    <w:rsid w:val="00EC1FC5"/>
    <w:rsid w:val="00EC6BC9"/>
    <w:rsid w:val="00ED29BE"/>
    <w:rsid w:val="00ED539A"/>
    <w:rsid w:val="00EE70CB"/>
    <w:rsid w:val="00EF6030"/>
    <w:rsid w:val="00F23775"/>
    <w:rsid w:val="00F41CA2"/>
    <w:rsid w:val="00F443C0"/>
    <w:rsid w:val="00F50749"/>
    <w:rsid w:val="00F5091A"/>
    <w:rsid w:val="00F62EFB"/>
    <w:rsid w:val="00F815E3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E30A0B"/>
  <w15:chartTrackingRefBased/>
  <w15:docId w15:val="{A00E82BD-70AF-4EB9-8C02-ADD7B233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B426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B426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B426A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B426A"/>
  </w:style>
  <w:style w:type="paragraph" w:styleId="BlockText">
    <w:name w:val="Block Text"/>
    <w:basedOn w:val="Normal"/>
    <w:uiPriority w:val="99"/>
    <w:semiHidden/>
    <w:locked/>
    <w:rsid w:val="00031C12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9DDAD2A509415FBE876C4D150B7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D12A1-CC97-41F9-B59A-360D909A3620}"/>
      </w:docPartPr>
      <w:docPartBody>
        <w:p w:rsidR="00FB10C9" w:rsidRDefault="00FB10C9">
          <w:pPr>
            <w:pStyle w:val="259DDAD2A509415FBE876C4D150B71E5"/>
          </w:pPr>
          <w:r w:rsidRPr="00B844FE">
            <w:t>[Type here]</w:t>
          </w:r>
        </w:p>
      </w:docPartBody>
    </w:docPart>
    <w:docPart>
      <w:docPartPr>
        <w:name w:val="9D7B98E7FA4A47B0B8AFA83C4FEF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7585-9865-4148-8A27-6E3235833E1E}"/>
      </w:docPartPr>
      <w:docPartBody>
        <w:p w:rsidR="00FB10C9" w:rsidRDefault="00FB10C9">
          <w:pPr>
            <w:pStyle w:val="9D7B98E7FA4A47B0B8AFA83C4FEF3D2D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C9"/>
    <w:rsid w:val="003521BA"/>
    <w:rsid w:val="003C6C78"/>
    <w:rsid w:val="004302D1"/>
    <w:rsid w:val="006A6B47"/>
    <w:rsid w:val="00746EA9"/>
    <w:rsid w:val="007656D4"/>
    <w:rsid w:val="009537A7"/>
    <w:rsid w:val="00E30568"/>
    <w:rsid w:val="00EC6BC9"/>
    <w:rsid w:val="00F815E3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9DDAD2A509415FBE876C4D150B71E5">
    <w:name w:val="259DDAD2A509415FBE876C4D150B71E5"/>
  </w:style>
  <w:style w:type="paragraph" w:customStyle="1" w:styleId="9D7B98E7FA4A47B0B8AFA83C4FEF3D2D">
    <w:name w:val="9D7B98E7FA4A47B0B8AFA83C4FEF3D2D"/>
  </w:style>
  <w:style w:type="character" w:styleId="PlaceholderText">
    <w:name w:val="Placeholder Text"/>
    <w:basedOn w:val="DefaultParagraphFont"/>
    <w:uiPriority w:val="99"/>
    <w:semiHidden/>
    <w:rsid w:val="006A6B4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8</TotalTime>
  <Pages>5</Pages>
  <Words>352</Words>
  <Characters>2298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Cobb</dc:creator>
  <cp:keywords/>
  <dc:description/>
  <cp:lastModifiedBy>Seth Wright</cp:lastModifiedBy>
  <cp:revision>12</cp:revision>
  <cp:lastPrinted>2026-01-23T16:26:00Z</cp:lastPrinted>
  <dcterms:created xsi:type="dcterms:W3CDTF">2026-01-23T16:26:00Z</dcterms:created>
  <dcterms:modified xsi:type="dcterms:W3CDTF">2026-03-17T12:45:00Z</dcterms:modified>
</cp:coreProperties>
</file>